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8"/>
      </w:tblGrid>
      <w:tr w:rsidR="00F53E72" w:rsidRPr="00A24CDF" w:rsidTr="00D36FC8">
        <w:trPr>
          <w:trHeight w:val="6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E72" w:rsidRPr="00731E39" w:rsidRDefault="00F53E72" w:rsidP="00D36FC8">
            <w:pPr>
              <w:jc w:val="left"/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>Navn:</w:t>
            </w:r>
            <w:r w:rsidR="00BF460D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 xml:space="preserve"> </w:t>
            </w:r>
            <w:r w:rsidR="00BF460D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0" w:name="Tekst8"/>
            <w:r w:rsidR="00BF460D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BF460D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BF460D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bookmarkStart w:id="1" w:name="_GoBack"/>
            <w:r w:rsidR="00BF460D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BF460D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BF460D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BF460D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BF460D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bookmarkEnd w:id="1"/>
            <w:r w:rsidR="00BF460D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0"/>
          </w:p>
          <w:p w:rsidR="00F53E72" w:rsidRPr="00A24CDF" w:rsidRDefault="00F53E72" w:rsidP="00B10F33">
            <w:pPr>
              <w:jc w:val="left"/>
              <w:rPr>
                <w:rFonts w:ascii="Bookman Old Style" w:hAnsi="Bookman Old Style" w:cs="Calibri"/>
                <w:color w:val="000000"/>
                <w:sz w:val="20"/>
                <w:szCs w:val="20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  <w:t> </w:t>
            </w:r>
            <w:r w:rsidR="00A24CDF" w:rsidRPr="00A24CDF">
              <w:rPr>
                <w:rFonts w:ascii="Bookman Old Style" w:hAnsi="Bookman Old Style" w:cs="Calibri"/>
                <w:color w:val="000000"/>
                <w:sz w:val="20"/>
                <w:szCs w:val="20"/>
                <w:lang w:val="da-DK" w:eastAsia="da-DK"/>
              </w:rPr>
              <w:t xml:space="preserve">(Blanketten udfyldes i </w:t>
            </w:r>
            <w:r w:rsidR="00B10F33">
              <w:rPr>
                <w:rFonts w:ascii="Bookman Old Style" w:hAnsi="Bookman Old Style" w:cs="Calibri"/>
                <w:color w:val="000000"/>
                <w:sz w:val="20"/>
                <w:szCs w:val="20"/>
                <w:lang w:val="da-DK" w:eastAsia="da-DK"/>
              </w:rPr>
              <w:t>de</w:t>
            </w:r>
            <w:r w:rsidR="00A24CDF" w:rsidRPr="00A24CDF">
              <w:rPr>
                <w:rFonts w:ascii="Bookman Old Style" w:hAnsi="Bookman Old Style" w:cs="Calibri"/>
                <w:color w:val="000000"/>
                <w:sz w:val="20"/>
                <w:szCs w:val="20"/>
                <w:lang w:val="da-DK" w:eastAsia="da-DK"/>
              </w:rPr>
              <w:t xml:space="preserve"> markerede felter</w:t>
            </w:r>
            <w:r w:rsidR="00A24CDF">
              <w:rPr>
                <w:rFonts w:ascii="Bookman Old Style" w:hAnsi="Bookman Old Style" w:cs="Calibri"/>
                <w:color w:val="000000"/>
                <w:sz w:val="20"/>
                <w:szCs w:val="20"/>
                <w:lang w:val="da-DK" w:eastAsia="da-DK"/>
              </w:rPr>
              <w:t>. Brug tabulatortast til at komme videre)</w:t>
            </w:r>
          </w:p>
        </w:tc>
      </w:tr>
      <w:tr w:rsidR="00F53E72" w:rsidRPr="000C50A7" w:rsidTr="00F53E72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E72" w:rsidRPr="00731E39" w:rsidRDefault="00F53E72" w:rsidP="000C50A7">
            <w:pPr>
              <w:tabs>
                <w:tab w:val="left" w:pos="4275"/>
                <w:tab w:val="left" w:pos="6750"/>
              </w:tabs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  <w:proofErr w:type="gramStart"/>
            <w:r w:rsidRPr="008B22F8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>Fødselsdag</w:t>
            </w:r>
            <w:r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 xml:space="preserve">     </w:t>
            </w:r>
            <w:r w:rsidRPr="008B22F8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>år</w:t>
            </w:r>
            <w:proofErr w:type="gramEnd"/>
            <w:r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>:</w: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2"/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ab/>
            </w:r>
            <w:r w:rsidRPr="008B22F8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>måned</w:t>
            </w:r>
            <w:r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>:</w:t>
            </w:r>
            <w:bookmarkStart w:id="3" w:name="Tekst2"/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3"/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ab/>
            </w:r>
            <w:r w:rsidRPr="008B22F8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>d</w:t>
            </w:r>
            <w:r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>ato:</w: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4"/>
          </w:p>
        </w:tc>
      </w:tr>
      <w:tr w:rsidR="00F53E72" w:rsidRPr="000C50A7" w:rsidTr="00F53E72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E72" w:rsidRPr="00731E39" w:rsidRDefault="00F53E72" w:rsidP="00731E39">
            <w:pPr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</w:p>
        </w:tc>
      </w:tr>
      <w:tr w:rsidR="00F53E72" w:rsidRPr="000C50A7" w:rsidTr="000C50A7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72" w:rsidRPr="00731E39" w:rsidRDefault="00F53E72" w:rsidP="00731E39">
            <w:pPr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>Adresse:</w:t>
            </w:r>
            <w:r w:rsidR="00BF460D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 xml:space="preserve"> 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5"/>
            <w:r w:rsidRPr="00731E39"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  <w:t> </w:t>
            </w:r>
          </w:p>
        </w:tc>
      </w:tr>
      <w:tr w:rsidR="00F53E72" w:rsidRPr="000C50A7" w:rsidTr="000C50A7">
        <w:trPr>
          <w:trHeight w:val="6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72" w:rsidRPr="00731E39" w:rsidRDefault="00F53E72" w:rsidP="00731E39">
            <w:pPr>
              <w:jc w:val="left"/>
              <w:rPr>
                <w:rFonts w:ascii="Calibri" w:hAnsi="Calibri" w:cs="Calibri"/>
                <w:color w:val="000000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>postnr.:</w:t>
            </w:r>
            <w:r w:rsidR="00BF460D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 xml:space="preserve"> 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6"/>
            <w:r w:rsidRPr="00731E39">
              <w:rPr>
                <w:rFonts w:ascii="Calibri" w:hAnsi="Calibri" w:cs="Calibri"/>
                <w:color w:val="000000"/>
                <w:lang w:val="da-DK" w:eastAsia="da-DK"/>
              </w:rPr>
              <w:t> </w:t>
            </w:r>
          </w:p>
        </w:tc>
      </w:tr>
      <w:tr w:rsidR="00F53E72" w:rsidRPr="000C50A7" w:rsidTr="000C50A7">
        <w:trPr>
          <w:trHeight w:val="6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E72" w:rsidRPr="00731E39" w:rsidRDefault="00F53E72" w:rsidP="00731E39">
            <w:pPr>
              <w:jc w:val="left"/>
              <w:rPr>
                <w:rFonts w:ascii="Calibri" w:hAnsi="Calibri" w:cs="Calibri"/>
                <w:color w:val="000000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>telefonnr.: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7"/>
            <w:r w:rsidRPr="00BF460D">
              <w:rPr>
                <w:rFonts w:ascii="Calibri" w:hAnsi="Calibri" w:cs="Calibri"/>
                <w:color w:val="000000"/>
                <w:sz w:val="28"/>
                <w:szCs w:val="28"/>
                <w:lang w:val="da-DK" w:eastAsia="da-DK"/>
              </w:rPr>
              <w:t> </w:t>
            </w:r>
          </w:p>
        </w:tc>
      </w:tr>
      <w:tr w:rsidR="00F53E72" w:rsidRPr="000C50A7" w:rsidTr="000C50A7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53E72" w:rsidRPr="00731E39" w:rsidRDefault="00F53E72" w:rsidP="000C50A7">
            <w:pPr>
              <w:tabs>
                <w:tab w:val="left" w:pos="3405"/>
              </w:tabs>
              <w:jc w:val="left"/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>e-mailadresse: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8"/>
          </w:p>
        </w:tc>
      </w:tr>
      <w:tr w:rsidR="00F53E72" w:rsidRPr="000C50A7" w:rsidTr="00F53E72">
        <w:trPr>
          <w:trHeight w:val="727"/>
        </w:trPr>
        <w:tc>
          <w:tcPr>
            <w:tcW w:w="5000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F53E72" w:rsidRPr="00731E39" w:rsidRDefault="00F53E72" w:rsidP="00731E39">
            <w:pPr>
              <w:jc w:val="left"/>
              <w:rPr>
                <w:rFonts w:ascii="Calibri" w:hAnsi="Calibri" w:cs="Calibri"/>
                <w:color w:val="000000"/>
                <w:lang w:val="da-DK" w:eastAsia="da-DK"/>
              </w:rPr>
            </w:pPr>
          </w:p>
        </w:tc>
      </w:tr>
      <w:tr w:rsidR="00F53E72" w:rsidRPr="000C50A7" w:rsidTr="00F53E72">
        <w:trPr>
          <w:trHeight w:val="4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72" w:rsidRPr="00731E39" w:rsidRDefault="00F53E72" w:rsidP="00731E39">
            <w:pPr>
              <w:jc w:val="left"/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 xml:space="preserve">kunstværkets </w:t>
            </w:r>
            <w:proofErr w:type="gramStart"/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>kategori      sæt</w:t>
            </w:r>
            <w:proofErr w:type="gramEnd"/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 xml:space="preserve"> X</w:t>
            </w:r>
          </w:p>
          <w:p w:rsidR="00F53E72" w:rsidRPr="00731E39" w:rsidRDefault="00F53E72" w:rsidP="00731E39">
            <w:pPr>
              <w:jc w:val="left"/>
              <w:rPr>
                <w:rFonts w:ascii="Calibri" w:hAnsi="Calibri" w:cs="Calibri"/>
                <w:color w:val="000000"/>
                <w:lang w:val="da-DK" w:eastAsia="da-DK"/>
              </w:rPr>
            </w:pPr>
            <w:r w:rsidRPr="00731E39">
              <w:rPr>
                <w:rFonts w:ascii="Calibri" w:hAnsi="Calibri" w:cs="Calibri"/>
                <w:color w:val="000000"/>
                <w:lang w:val="da-DK" w:eastAsia="da-DK"/>
              </w:rPr>
              <w:t> </w:t>
            </w:r>
          </w:p>
        </w:tc>
      </w:tr>
      <w:tr w:rsidR="00F53E72" w:rsidRPr="000C50A7" w:rsidTr="000C50A7">
        <w:trPr>
          <w:trHeight w:val="56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72" w:rsidRPr="00731E39" w:rsidRDefault="00F53E72" w:rsidP="002F6DDE">
            <w:pPr>
              <w:tabs>
                <w:tab w:val="left" w:pos="3960"/>
                <w:tab w:val="left" w:pos="5500"/>
              </w:tabs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>BILLEDE</w:t>
            </w:r>
            <w:r w:rsidR="000C50A7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0C50A7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1"/>
            <w:r w:rsidR="000C50A7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instrText xml:space="preserve"> FORMCHECKBOX </w:instrText>
            </w:r>
            <w:r w:rsidR="000C50A7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</w:r>
            <w:r w:rsidR="000C50A7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end"/>
            </w:r>
            <w:bookmarkEnd w:id="9"/>
            <w:r w:rsidRPr="00731E39"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  <w:t> </w:t>
            </w:r>
          </w:p>
        </w:tc>
      </w:tr>
      <w:tr w:rsidR="00F53E72" w:rsidRPr="000C50A7" w:rsidTr="000C50A7">
        <w:trPr>
          <w:trHeight w:val="56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72" w:rsidRPr="00731E39" w:rsidRDefault="00F53E72" w:rsidP="002F6DDE">
            <w:pPr>
              <w:tabs>
                <w:tab w:val="left" w:pos="3405"/>
                <w:tab w:val="left" w:pos="3960"/>
                <w:tab w:val="left" w:pos="5500"/>
              </w:tabs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>RELIEF</w:t>
            </w:r>
            <w:r w:rsidRPr="00731E39"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  <w:t> </w:t>
            </w:r>
            <w:r w:rsidR="000C50A7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0C50A7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2"/>
            <w:r w:rsidR="000C50A7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instrText xml:space="preserve"> FORMCHECKBOX </w:instrText>
            </w:r>
            <w:r w:rsidR="000C50A7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</w:r>
            <w:r w:rsidR="000C50A7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end"/>
            </w:r>
            <w:bookmarkEnd w:id="10"/>
          </w:p>
        </w:tc>
      </w:tr>
      <w:tr w:rsidR="00F53E72" w:rsidRPr="000C50A7" w:rsidTr="000C50A7">
        <w:trPr>
          <w:trHeight w:val="56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72" w:rsidRPr="00731E39" w:rsidRDefault="00F53E72" w:rsidP="002F6DDE">
            <w:pPr>
              <w:tabs>
                <w:tab w:val="left" w:pos="3405"/>
                <w:tab w:val="left" w:pos="3960"/>
                <w:tab w:val="left" w:pos="5500"/>
              </w:tabs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>SKULPTUR</w:t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3"/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instrText xml:space="preserve"> FORMCHECKBOX </w:instrText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end"/>
            </w:r>
            <w:bookmarkEnd w:id="11"/>
            <w:r w:rsidRPr="00731E39"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  <w:t> </w:t>
            </w:r>
          </w:p>
        </w:tc>
      </w:tr>
      <w:tr w:rsidR="00F53E72" w:rsidRPr="002F6DDE" w:rsidTr="000C50A7">
        <w:trPr>
          <w:trHeight w:val="56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72" w:rsidRPr="00731E39" w:rsidRDefault="00F53E72" w:rsidP="002F6DDE">
            <w:pPr>
              <w:tabs>
                <w:tab w:val="left" w:pos="3405"/>
                <w:tab w:val="left" w:pos="3960"/>
                <w:tab w:val="left" w:pos="5500"/>
              </w:tabs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>INSTALLATION</w:t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bookmarkStart w:id="12" w:name="Kontrol4"/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instrText xml:space="preserve"> FORMCHECKBOX </w:instrText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end"/>
            </w:r>
            <w:bookmarkEnd w:id="12"/>
            <w:r w:rsidRPr="00731E39"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  <w:t> </w:t>
            </w:r>
          </w:p>
        </w:tc>
      </w:tr>
      <w:tr w:rsidR="00F53E72" w:rsidRPr="002F6DDE" w:rsidTr="000C50A7">
        <w:trPr>
          <w:trHeight w:val="56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53E72" w:rsidRPr="00731E39" w:rsidRDefault="00F53E72" w:rsidP="002F6DDE">
            <w:pPr>
              <w:tabs>
                <w:tab w:val="left" w:pos="3405"/>
                <w:tab w:val="left" w:pos="3960"/>
                <w:tab w:val="left" w:pos="5500"/>
              </w:tabs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>ANDET</w:t>
            </w:r>
            <w:r w:rsidRPr="00731E39"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  <w:t> </w:t>
            </w:r>
            <w:r w:rsidR="002F6DDE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bookmarkStart w:id="13" w:name="Kontrol5"/>
            <w:r w:rsidR="002F6DDE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6DDE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instrText xml:space="preserve"> FORMCHECKBOX </w:instrText>
            </w:r>
            <w:r w:rsidR="002F6DDE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</w:r>
            <w:r w:rsidR="002F6DDE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end"/>
            </w:r>
            <w:bookmarkEnd w:id="13"/>
          </w:p>
        </w:tc>
      </w:tr>
    </w:tbl>
    <w:p w:rsidR="00BD60F1" w:rsidRPr="002F6DDE" w:rsidRDefault="00BD60F1" w:rsidP="00731E39">
      <w:pPr>
        <w:jc w:val="left"/>
        <w:rPr>
          <w:lang w:val="da-DK"/>
        </w:rPr>
      </w:pPr>
    </w:p>
    <w:p w:rsidR="00BD60F1" w:rsidRPr="002F6DDE" w:rsidRDefault="00BD60F1" w:rsidP="00731E39">
      <w:pPr>
        <w:jc w:val="left"/>
        <w:rPr>
          <w:lang w:val="da-DK"/>
        </w:rPr>
      </w:pPr>
    </w:p>
    <w:p w:rsidR="00BD60F1" w:rsidRDefault="00BD60F1" w:rsidP="00731E39">
      <w:pPr>
        <w:jc w:val="left"/>
        <w:rPr>
          <w:rFonts w:ascii="Bookman Old Style" w:hAnsi="Bookman Old Style"/>
          <w:sz w:val="28"/>
          <w:szCs w:val="28"/>
          <w:lang w:val="da-DK"/>
        </w:rPr>
      </w:pPr>
      <w:r w:rsidRPr="00D847D4">
        <w:rPr>
          <w:rFonts w:ascii="Bookman Old Style" w:hAnsi="Bookman Old Style"/>
          <w:sz w:val="28"/>
          <w:szCs w:val="28"/>
          <w:lang w:val="da-DK"/>
        </w:rPr>
        <w:t xml:space="preserve">Tilmeldingen sendes </w:t>
      </w:r>
      <w:proofErr w:type="gramStart"/>
      <w:r w:rsidRPr="00D847D4">
        <w:rPr>
          <w:rFonts w:ascii="Bookman Old Style" w:hAnsi="Bookman Old Style"/>
          <w:sz w:val="28"/>
          <w:szCs w:val="28"/>
          <w:lang w:val="da-DK"/>
        </w:rPr>
        <w:t>til:</w:t>
      </w:r>
      <w:r>
        <w:rPr>
          <w:rFonts w:ascii="Bookman Old Style" w:hAnsi="Bookman Old Style"/>
          <w:sz w:val="28"/>
          <w:szCs w:val="28"/>
          <w:lang w:val="da-DK"/>
        </w:rPr>
        <w:t xml:space="preserve">                   </w:t>
      </w:r>
      <w:r w:rsidRPr="00D847D4">
        <w:rPr>
          <w:rFonts w:ascii="Bookman Old Style" w:hAnsi="Bookman Old Style"/>
          <w:sz w:val="28"/>
          <w:szCs w:val="28"/>
          <w:lang w:val="da-DK"/>
        </w:rPr>
        <w:t>( senest</w:t>
      </w:r>
      <w:proofErr w:type="gramEnd"/>
      <w:r w:rsidRPr="00D847D4">
        <w:rPr>
          <w:rFonts w:ascii="Bookman Old Style" w:hAnsi="Bookman Old Style"/>
          <w:sz w:val="28"/>
          <w:szCs w:val="28"/>
          <w:lang w:val="da-DK"/>
        </w:rPr>
        <w:t xml:space="preserve"> d. </w:t>
      </w:r>
      <w:r>
        <w:rPr>
          <w:rFonts w:ascii="Bookman Old Style" w:hAnsi="Bookman Old Style"/>
          <w:sz w:val="28"/>
          <w:szCs w:val="28"/>
          <w:lang w:val="da-DK"/>
        </w:rPr>
        <w:t>14. januar</w:t>
      </w:r>
      <w:r w:rsidR="00C833BE">
        <w:rPr>
          <w:rFonts w:ascii="Bookman Old Style" w:hAnsi="Bookman Old Style"/>
          <w:sz w:val="28"/>
          <w:szCs w:val="28"/>
          <w:lang w:val="da-DK"/>
        </w:rPr>
        <w:t xml:space="preserve"> 201</w:t>
      </w:r>
      <w:r w:rsidR="003B703A">
        <w:rPr>
          <w:rFonts w:ascii="Bookman Old Style" w:hAnsi="Bookman Old Style"/>
          <w:sz w:val="28"/>
          <w:szCs w:val="28"/>
          <w:lang w:val="da-DK"/>
        </w:rPr>
        <w:t>3</w:t>
      </w:r>
      <w:r>
        <w:rPr>
          <w:rFonts w:ascii="Bookman Old Style" w:hAnsi="Bookman Old Style"/>
          <w:sz w:val="28"/>
          <w:szCs w:val="28"/>
          <w:lang w:val="da-DK"/>
        </w:rPr>
        <w:t>)</w:t>
      </w:r>
    </w:p>
    <w:p w:rsidR="00BD60F1" w:rsidRPr="00D847D4" w:rsidRDefault="00BD60F1" w:rsidP="00731E39">
      <w:pPr>
        <w:jc w:val="left"/>
        <w:rPr>
          <w:rFonts w:ascii="Bookman Old Style" w:hAnsi="Bookman Old Style"/>
          <w:sz w:val="28"/>
          <w:szCs w:val="28"/>
          <w:lang w:val="da-DK"/>
        </w:rPr>
      </w:pPr>
    </w:p>
    <w:p w:rsidR="00BD60F1" w:rsidRDefault="00BD60F1" w:rsidP="00731E39">
      <w:pPr>
        <w:jc w:val="left"/>
        <w:rPr>
          <w:rFonts w:ascii="Bookman Old Style" w:hAnsi="Bookman Old Style"/>
          <w:sz w:val="28"/>
          <w:szCs w:val="28"/>
          <w:lang w:val="da-DK"/>
        </w:rPr>
        <w:sectPr w:rsidR="00BD60F1" w:rsidSect="00241B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:rsidR="000C50A7" w:rsidRDefault="00BD60F1" w:rsidP="00D847D4">
      <w:pPr>
        <w:jc w:val="left"/>
        <w:rPr>
          <w:rFonts w:ascii="Bookman Old Style" w:hAnsi="Bookman Old Style"/>
          <w:sz w:val="28"/>
          <w:szCs w:val="28"/>
          <w:lang w:val="da-DK"/>
        </w:rPr>
      </w:pPr>
      <w:smartTag w:uri="urn:schemas-microsoft-com:office:smarttags" w:element="PersonName">
        <w:smartTagPr>
          <w:attr w:name="ProductID" w:val="Ulla Thornberg"/>
        </w:smartTagPr>
        <w:r w:rsidRPr="00E571AC">
          <w:rPr>
            <w:rFonts w:ascii="Bookman Old Style" w:hAnsi="Bookman Old Style"/>
            <w:sz w:val="28"/>
            <w:szCs w:val="28"/>
            <w:lang w:val="da-DK"/>
          </w:rPr>
          <w:lastRenderedPageBreak/>
          <w:t>Ulla Thornberg</w:t>
        </w:r>
      </w:smartTag>
    </w:p>
    <w:p w:rsidR="00BD60F1" w:rsidRDefault="00BD60F1" w:rsidP="00D847D4">
      <w:pPr>
        <w:jc w:val="left"/>
        <w:rPr>
          <w:rFonts w:ascii="Bookman Old Style" w:hAnsi="Bookman Old Style"/>
          <w:sz w:val="28"/>
          <w:szCs w:val="28"/>
          <w:lang w:val="da-DK"/>
        </w:rPr>
      </w:pPr>
      <w:r>
        <w:rPr>
          <w:rFonts w:ascii="Bookman Old Style" w:hAnsi="Bookman Old Style"/>
          <w:sz w:val="28"/>
          <w:szCs w:val="28"/>
          <w:lang w:val="da-DK"/>
        </w:rPr>
        <w:t>Bautavej 13</w:t>
      </w:r>
    </w:p>
    <w:p w:rsidR="00BD60F1" w:rsidRDefault="00BD60F1" w:rsidP="00D847D4">
      <w:pPr>
        <w:jc w:val="left"/>
        <w:rPr>
          <w:rFonts w:ascii="Bookman Old Style" w:hAnsi="Bookman Old Style"/>
          <w:sz w:val="28"/>
          <w:szCs w:val="28"/>
          <w:lang w:val="da-DK"/>
        </w:rPr>
      </w:pPr>
      <w:r>
        <w:rPr>
          <w:rFonts w:ascii="Bookman Old Style" w:hAnsi="Bookman Old Style"/>
          <w:sz w:val="28"/>
          <w:szCs w:val="28"/>
          <w:lang w:val="da-DK"/>
        </w:rPr>
        <w:t>4671 Strøby</w:t>
      </w:r>
    </w:p>
    <w:p w:rsidR="000C50A7" w:rsidRDefault="00BD60F1" w:rsidP="00D847D4">
      <w:pPr>
        <w:jc w:val="left"/>
        <w:rPr>
          <w:rFonts w:ascii="Bookman Old Style" w:hAnsi="Bookman Old Style"/>
          <w:sz w:val="28"/>
          <w:szCs w:val="28"/>
          <w:lang w:val="da-DK"/>
        </w:rPr>
      </w:pPr>
      <w:proofErr w:type="gramStart"/>
      <w:r>
        <w:rPr>
          <w:rFonts w:ascii="Bookman Old Style" w:hAnsi="Bookman Old Style"/>
          <w:sz w:val="28"/>
          <w:szCs w:val="28"/>
          <w:lang w:val="da-DK"/>
        </w:rPr>
        <w:t>56578653</w:t>
      </w:r>
      <w:proofErr w:type="gramEnd"/>
    </w:p>
    <w:p w:rsidR="00BD60F1" w:rsidRPr="00E571AC" w:rsidRDefault="00BD60F1" w:rsidP="00D847D4">
      <w:pPr>
        <w:jc w:val="left"/>
        <w:rPr>
          <w:rFonts w:ascii="Bookman Old Style" w:hAnsi="Bookman Old Style"/>
          <w:sz w:val="28"/>
          <w:szCs w:val="28"/>
          <w:lang w:val="da-DK"/>
        </w:rPr>
      </w:pPr>
      <w:r>
        <w:rPr>
          <w:rFonts w:ascii="Bookman Old Style" w:hAnsi="Bookman Old Style"/>
          <w:sz w:val="28"/>
          <w:szCs w:val="28"/>
          <w:lang w:val="da-DK"/>
        </w:rPr>
        <w:t>ulla@ullathornberg.dk</w:t>
      </w:r>
    </w:p>
    <w:sectPr w:rsidR="00BD60F1" w:rsidRPr="00E571AC" w:rsidSect="00D847D4"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CF" w:rsidRDefault="00EE21CF" w:rsidP="0082642D">
      <w:r>
        <w:separator/>
      </w:r>
    </w:p>
  </w:endnote>
  <w:endnote w:type="continuationSeparator" w:id="0">
    <w:p w:rsidR="00EE21CF" w:rsidRDefault="00EE21CF" w:rsidP="0082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DE" w:rsidRDefault="002F6DD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DE" w:rsidRDefault="002F6DDE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DE" w:rsidRDefault="002F6DD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CF" w:rsidRDefault="00EE21CF" w:rsidP="0082642D">
      <w:r>
        <w:separator/>
      </w:r>
    </w:p>
  </w:footnote>
  <w:footnote w:type="continuationSeparator" w:id="0">
    <w:p w:rsidR="00EE21CF" w:rsidRDefault="00EE21CF" w:rsidP="0082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DE" w:rsidRDefault="002F6DD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DE" w:rsidRDefault="00EE21CF">
    <w:pPr>
      <w:pStyle w:val="Sidehoved"/>
    </w:pPr>
    <w:r>
      <w:rPr>
        <w:noProof/>
        <w:lang w:val="da-DK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39.3pt;margin-top:-35.45pt;width:185pt;height:132.9pt;z-index:1" o:allowincell="f">
          <v:imagedata r:id="rId1" o:title=""/>
          <w10:wrap type="topAndBottom"/>
        </v:shape>
        <o:OLEObject Type="Embed" ProgID="PBrush" ShapeID="_x0000_s2049" DrawAspect="Content" ObjectID="_1415452181" r:id="rId2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DE" w:rsidRDefault="002F6DD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03A"/>
    <w:rsid w:val="00015CFE"/>
    <w:rsid w:val="000C50A7"/>
    <w:rsid w:val="001E2B26"/>
    <w:rsid w:val="001F5897"/>
    <w:rsid w:val="00241B64"/>
    <w:rsid w:val="0029680C"/>
    <w:rsid w:val="002F20E6"/>
    <w:rsid w:val="002F6DDE"/>
    <w:rsid w:val="003B703A"/>
    <w:rsid w:val="003C6438"/>
    <w:rsid w:val="004419D3"/>
    <w:rsid w:val="00545D41"/>
    <w:rsid w:val="00582D4D"/>
    <w:rsid w:val="00614782"/>
    <w:rsid w:val="00630A86"/>
    <w:rsid w:val="006B23F4"/>
    <w:rsid w:val="00731E39"/>
    <w:rsid w:val="007403CF"/>
    <w:rsid w:val="00754572"/>
    <w:rsid w:val="00776D26"/>
    <w:rsid w:val="0082642D"/>
    <w:rsid w:val="008330CF"/>
    <w:rsid w:val="008B22F8"/>
    <w:rsid w:val="00A24CDF"/>
    <w:rsid w:val="00A51C11"/>
    <w:rsid w:val="00B0334F"/>
    <w:rsid w:val="00B10F33"/>
    <w:rsid w:val="00B5620D"/>
    <w:rsid w:val="00BB7244"/>
    <w:rsid w:val="00BD60F1"/>
    <w:rsid w:val="00BF460D"/>
    <w:rsid w:val="00C833BE"/>
    <w:rsid w:val="00D15570"/>
    <w:rsid w:val="00D36FC8"/>
    <w:rsid w:val="00D847D4"/>
    <w:rsid w:val="00DF285A"/>
    <w:rsid w:val="00E571AC"/>
    <w:rsid w:val="00E73EC6"/>
    <w:rsid w:val="00EE21CF"/>
    <w:rsid w:val="00F53E72"/>
    <w:rsid w:val="00F7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CFE"/>
    <w:pPr>
      <w:jc w:val="right"/>
    </w:pPr>
    <w:rPr>
      <w:rFonts w:eastAsia="Times New Roman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015CFE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Overskrift2">
    <w:name w:val="heading 2"/>
    <w:basedOn w:val="Normal"/>
    <w:next w:val="Normal"/>
    <w:link w:val="Overskrift2Tegn"/>
    <w:qFormat/>
    <w:rsid w:val="00015CFE"/>
    <w:pPr>
      <w:spacing w:before="200" w:line="271" w:lineRule="auto"/>
      <w:outlineLvl w:val="1"/>
    </w:pPr>
    <w:rPr>
      <w:smallCap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15CF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15CF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Overskrift5">
    <w:name w:val="heading 5"/>
    <w:basedOn w:val="Normal"/>
    <w:next w:val="Normal"/>
    <w:link w:val="Overskrift5Tegn"/>
    <w:qFormat/>
    <w:rsid w:val="00015CFE"/>
    <w:pPr>
      <w:spacing w:line="271" w:lineRule="auto"/>
      <w:outlineLvl w:val="4"/>
    </w:pPr>
    <w:rPr>
      <w:i/>
      <w:iCs/>
      <w:sz w:val="24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015CFE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Overskrift7">
    <w:name w:val="heading 7"/>
    <w:basedOn w:val="Normal"/>
    <w:next w:val="Normal"/>
    <w:link w:val="Overskrift7Tegn"/>
    <w:qFormat/>
    <w:rsid w:val="00015CFE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015CFE"/>
    <w:pPr>
      <w:outlineLvl w:val="7"/>
    </w:pPr>
    <w:rPr>
      <w:b/>
      <w:bCs/>
      <w:color w:val="7F7F7F"/>
      <w:sz w:val="20"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015CFE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015CFE"/>
    <w:rPr>
      <w:rFonts w:cs="Times New Roman"/>
      <w:smallCaps/>
      <w:spacing w:val="5"/>
      <w:sz w:val="36"/>
      <w:szCs w:val="36"/>
    </w:rPr>
  </w:style>
  <w:style w:type="character" w:customStyle="1" w:styleId="Overskrift2Tegn">
    <w:name w:val="Overskrift 2 Tegn"/>
    <w:link w:val="Overskrift2"/>
    <w:semiHidden/>
    <w:locked/>
    <w:rsid w:val="00015CFE"/>
    <w:rPr>
      <w:rFonts w:cs="Times New Roman"/>
      <w:smallCap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015CFE"/>
    <w:rPr>
      <w:rFonts w:cs="Times New Roman"/>
      <w:i/>
      <w:iCs/>
      <w:smallCaps/>
      <w:spacing w:val="5"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015CFE"/>
    <w:rPr>
      <w:rFonts w:cs="Times New Roman"/>
      <w:b/>
      <w:bCs/>
      <w:spacing w:val="5"/>
      <w:sz w:val="24"/>
      <w:szCs w:val="24"/>
    </w:rPr>
  </w:style>
  <w:style w:type="character" w:customStyle="1" w:styleId="Overskrift5Tegn">
    <w:name w:val="Overskrift 5 Tegn"/>
    <w:link w:val="Overskrift5"/>
    <w:semiHidden/>
    <w:locked/>
    <w:rsid w:val="00015CFE"/>
    <w:rPr>
      <w:rFonts w:cs="Times New Roman"/>
      <w:i/>
      <w:iCs/>
      <w:sz w:val="24"/>
      <w:szCs w:val="24"/>
    </w:rPr>
  </w:style>
  <w:style w:type="character" w:customStyle="1" w:styleId="Overskrift6Tegn">
    <w:name w:val="Overskrift 6 Tegn"/>
    <w:link w:val="Overskrift6"/>
    <w:semiHidden/>
    <w:locked/>
    <w:rsid w:val="00015CFE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Overskrift7Tegn">
    <w:name w:val="Overskrift 7 Tegn"/>
    <w:link w:val="Overskrift7"/>
    <w:semiHidden/>
    <w:locked/>
    <w:rsid w:val="00015CFE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Overskrift8Tegn">
    <w:name w:val="Overskrift 8 Tegn"/>
    <w:link w:val="Overskrift8"/>
    <w:semiHidden/>
    <w:locked/>
    <w:rsid w:val="00015CFE"/>
    <w:rPr>
      <w:rFonts w:cs="Times New Roman"/>
      <w:b/>
      <w:bCs/>
      <w:color w:val="7F7F7F"/>
      <w:sz w:val="20"/>
      <w:szCs w:val="20"/>
    </w:rPr>
  </w:style>
  <w:style w:type="character" w:customStyle="1" w:styleId="Overskrift9Tegn">
    <w:name w:val="Overskrift 9 Tegn"/>
    <w:link w:val="Overskrift9"/>
    <w:semiHidden/>
    <w:locked/>
    <w:rsid w:val="00015CFE"/>
    <w:rPr>
      <w:rFonts w:cs="Times New Roman"/>
      <w:b/>
      <w:bCs/>
      <w:i/>
      <w:iCs/>
      <w:color w:val="7F7F7F"/>
      <w:sz w:val="18"/>
      <w:szCs w:val="18"/>
    </w:rPr>
  </w:style>
  <w:style w:type="paragraph" w:styleId="Titel">
    <w:name w:val="Title"/>
    <w:basedOn w:val="Normal"/>
    <w:next w:val="Normal"/>
    <w:link w:val="TitelTegn"/>
    <w:qFormat/>
    <w:rsid w:val="00015CFE"/>
    <w:pPr>
      <w:spacing w:after="300"/>
      <w:contextualSpacing/>
    </w:pPr>
    <w:rPr>
      <w:smallCaps/>
      <w:sz w:val="52"/>
      <w:szCs w:val="52"/>
    </w:rPr>
  </w:style>
  <w:style w:type="character" w:customStyle="1" w:styleId="TitelTegn">
    <w:name w:val="Titel Tegn"/>
    <w:link w:val="Titel"/>
    <w:locked/>
    <w:rsid w:val="00015CFE"/>
    <w:rPr>
      <w:rFonts w:cs="Times New Roman"/>
      <w:smallCaps/>
      <w:sz w:val="52"/>
      <w:szCs w:val="52"/>
    </w:rPr>
  </w:style>
  <w:style w:type="paragraph" w:styleId="Undertitel">
    <w:name w:val="Subtitle"/>
    <w:basedOn w:val="Normal"/>
    <w:next w:val="Normal"/>
    <w:link w:val="UndertitelTegn"/>
    <w:qFormat/>
    <w:rsid w:val="00015CFE"/>
    <w:rPr>
      <w:i/>
      <w:iCs/>
      <w:smallCaps/>
      <w:spacing w:val="10"/>
      <w:sz w:val="28"/>
      <w:szCs w:val="28"/>
    </w:rPr>
  </w:style>
  <w:style w:type="character" w:customStyle="1" w:styleId="UndertitelTegn">
    <w:name w:val="Undertitel Tegn"/>
    <w:link w:val="Undertitel"/>
    <w:locked/>
    <w:rsid w:val="00015CFE"/>
    <w:rPr>
      <w:rFonts w:cs="Times New Roman"/>
      <w:i/>
      <w:iCs/>
      <w:smallCaps/>
      <w:spacing w:val="10"/>
      <w:sz w:val="28"/>
      <w:szCs w:val="28"/>
    </w:rPr>
  </w:style>
  <w:style w:type="character" w:styleId="Strk">
    <w:name w:val="Strong"/>
    <w:qFormat/>
    <w:rsid w:val="00015CFE"/>
    <w:rPr>
      <w:b/>
    </w:rPr>
  </w:style>
  <w:style w:type="character" w:styleId="Fremhv">
    <w:name w:val="Emphasis"/>
    <w:qFormat/>
    <w:rsid w:val="00015CFE"/>
    <w:rPr>
      <w:b/>
      <w:i/>
      <w:spacing w:val="10"/>
    </w:rPr>
  </w:style>
  <w:style w:type="paragraph" w:customStyle="1" w:styleId="Ingenafstand1">
    <w:name w:val="Ingen afstand1"/>
    <w:basedOn w:val="Normal"/>
    <w:rsid w:val="00015CFE"/>
  </w:style>
  <w:style w:type="paragraph" w:customStyle="1" w:styleId="Listeafsnit1">
    <w:name w:val="Listeafsnit1"/>
    <w:basedOn w:val="Normal"/>
    <w:rsid w:val="00015CFE"/>
    <w:pPr>
      <w:ind w:left="720"/>
      <w:contextualSpacing/>
    </w:pPr>
  </w:style>
  <w:style w:type="paragraph" w:customStyle="1" w:styleId="Citat1">
    <w:name w:val="Citat1"/>
    <w:basedOn w:val="Normal"/>
    <w:next w:val="Normal"/>
    <w:link w:val="QuoteChar"/>
    <w:rsid w:val="00015CFE"/>
    <w:rPr>
      <w:i/>
      <w:iCs/>
    </w:rPr>
  </w:style>
  <w:style w:type="character" w:customStyle="1" w:styleId="QuoteChar">
    <w:name w:val="Quote Char"/>
    <w:link w:val="Citat1"/>
    <w:locked/>
    <w:rsid w:val="00015CFE"/>
    <w:rPr>
      <w:rFonts w:cs="Times New Roman"/>
      <w:i/>
      <w:iCs/>
    </w:rPr>
  </w:style>
  <w:style w:type="paragraph" w:customStyle="1" w:styleId="Strktcitat1">
    <w:name w:val="Stærkt citat1"/>
    <w:basedOn w:val="Normal"/>
    <w:next w:val="Normal"/>
    <w:link w:val="IntenseQuoteChar"/>
    <w:rsid w:val="00015CF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link w:val="Strktcitat1"/>
    <w:locked/>
    <w:rsid w:val="00015CFE"/>
    <w:rPr>
      <w:rFonts w:cs="Times New Roman"/>
      <w:i/>
      <w:iCs/>
    </w:rPr>
  </w:style>
  <w:style w:type="character" w:customStyle="1" w:styleId="Svagfremhvning1">
    <w:name w:val="Svag fremhævning1"/>
    <w:rsid w:val="00015CFE"/>
    <w:rPr>
      <w:i/>
    </w:rPr>
  </w:style>
  <w:style w:type="character" w:customStyle="1" w:styleId="Kraftigfremhvning1">
    <w:name w:val="Kraftig fremhævning1"/>
    <w:rsid w:val="00015CFE"/>
    <w:rPr>
      <w:b/>
      <w:i/>
    </w:rPr>
  </w:style>
  <w:style w:type="character" w:customStyle="1" w:styleId="Svaghenvisning1">
    <w:name w:val="Svag henvisning1"/>
    <w:rsid w:val="00015CFE"/>
    <w:rPr>
      <w:rFonts w:cs="Times New Roman"/>
      <w:smallCaps/>
    </w:rPr>
  </w:style>
  <w:style w:type="character" w:customStyle="1" w:styleId="Kraftighenvisning1">
    <w:name w:val="Kraftig henvisning1"/>
    <w:rsid w:val="00015CFE"/>
    <w:rPr>
      <w:b/>
      <w:smallCaps/>
    </w:rPr>
  </w:style>
  <w:style w:type="character" w:customStyle="1" w:styleId="Bogenstitel1">
    <w:name w:val="Bogens titel1"/>
    <w:rsid w:val="00015CFE"/>
    <w:rPr>
      <w:rFonts w:cs="Times New Roman"/>
      <w:i/>
      <w:iCs/>
      <w:smallCaps/>
      <w:spacing w:val="5"/>
    </w:rPr>
  </w:style>
  <w:style w:type="paragraph" w:customStyle="1" w:styleId="Overskrift10">
    <w:name w:val="Overskrift1"/>
    <w:basedOn w:val="Overskrift1"/>
    <w:next w:val="Normal"/>
    <w:semiHidden/>
    <w:rsid w:val="00015CFE"/>
    <w:pPr>
      <w:outlineLvl w:val="9"/>
    </w:pPr>
  </w:style>
  <w:style w:type="paragraph" w:styleId="Sidehoved">
    <w:name w:val="header"/>
    <w:basedOn w:val="Normal"/>
    <w:link w:val="SidehovedTegn"/>
    <w:semiHidden/>
    <w:rsid w:val="0082642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82642D"/>
    <w:rPr>
      <w:rFonts w:cs="Times New Roman"/>
    </w:rPr>
  </w:style>
  <w:style w:type="paragraph" w:styleId="Sidefod">
    <w:name w:val="footer"/>
    <w:basedOn w:val="Normal"/>
    <w:link w:val="SidefodTegn"/>
    <w:semiHidden/>
    <w:rsid w:val="0082642D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8264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lturloftet\Udstillinger\2012\Stevns%20open\Tilmelding%20til%20STEVNS%20OPE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6CC9-227C-4C57-B8AC-01EBE1C1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Tilmelding til STEVNS OPEN</Template>
  <TotalTime>37</TotalTime>
  <Pages>1</Pages>
  <Words>94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Navn:</vt:lpstr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Navn:</dc:title>
  <dc:creator>Hans Jørgen Jensen</dc:creator>
  <cp:lastModifiedBy>Hans Jørgen Jensen</cp:lastModifiedBy>
  <cp:revision>3</cp:revision>
  <cp:lastPrinted>2011-10-26T17:05:00Z</cp:lastPrinted>
  <dcterms:created xsi:type="dcterms:W3CDTF">2012-11-20T21:44:00Z</dcterms:created>
  <dcterms:modified xsi:type="dcterms:W3CDTF">2012-11-26T15:23:00Z</dcterms:modified>
</cp:coreProperties>
</file>